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395B" w14:textId="076F4DFA" w:rsidR="00B900C0" w:rsidRPr="007F0CEC" w:rsidRDefault="000D25E6" w:rsidP="0001432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7F0CEC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Poptávka </w:t>
      </w:r>
      <w:r w:rsidR="00BC780A">
        <w:rPr>
          <w:rFonts w:ascii="Times New Roman" w:hAnsi="Times New Roman" w:cs="Times New Roman"/>
          <w:color w:val="auto"/>
          <w:sz w:val="36"/>
          <w:szCs w:val="36"/>
          <w:u w:val="single"/>
        </w:rPr>
        <w:t>tří</w:t>
      </w:r>
      <w:r w:rsidR="003B04A0" w:rsidRPr="007F0CEC">
        <w:rPr>
          <w:rFonts w:ascii="Times New Roman" w:hAnsi="Times New Roman" w:cs="Times New Roman"/>
          <w:color w:val="auto"/>
          <w:sz w:val="36"/>
          <w:szCs w:val="36"/>
          <w:u w:val="single"/>
        </w:rPr>
        <w:t>místná pohovka</w:t>
      </w:r>
    </w:p>
    <w:p w14:paraId="7BC2D335" w14:textId="051CC6D8" w:rsidR="003D1FD9" w:rsidRPr="007F0CEC" w:rsidRDefault="003B04A0" w:rsidP="007F0C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bookmarkStart w:id="0" w:name="_Hlk106610305"/>
      <w:r w:rsidRPr="007F0C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</w:t>
      </w:r>
      <w:r w:rsidR="003D1FD9" w:rsidRPr="007F0C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pecifikace:</w:t>
      </w:r>
    </w:p>
    <w:p w14:paraId="22D26F9A" w14:textId="77777777" w:rsidR="00272B7C" w:rsidRDefault="00272B7C" w:rsidP="0084315D">
      <w:pPr>
        <w:rPr>
          <w:rFonts w:ascii="Times New Roman" w:hAnsi="Times New Roman" w:cs="Times New Roman"/>
          <w:sz w:val="24"/>
          <w:szCs w:val="24"/>
        </w:rPr>
      </w:pPr>
    </w:p>
    <w:p w14:paraId="56D1AEA9" w14:textId="726EB436" w:rsidR="0084315D" w:rsidRPr="00F00BAC" w:rsidRDefault="00272B7C" w:rsidP="0084315D">
      <w:pPr>
        <w:rPr>
          <w:rFonts w:ascii="Times New Roman" w:hAnsi="Times New Roman" w:cs="Times New Roman"/>
          <w:sz w:val="24"/>
          <w:szCs w:val="24"/>
        </w:rPr>
      </w:pPr>
      <w:r w:rsidRPr="00F00BAC">
        <w:rPr>
          <w:rFonts w:ascii="Times New Roman" w:hAnsi="Times New Roman" w:cs="Times New Roman"/>
          <w:sz w:val="24"/>
          <w:szCs w:val="24"/>
        </w:rPr>
        <w:t>barva</w:t>
      </w:r>
      <w:r w:rsidR="0084315D" w:rsidRPr="00F00B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0BAC">
        <w:rPr>
          <w:rFonts w:ascii="Times New Roman" w:hAnsi="Times New Roman" w:cs="Times New Roman"/>
          <w:sz w:val="24"/>
          <w:szCs w:val="24"/>
        </w:rPr>
        <w:t>šedotyrkysová</w:t>
      </w:r>
      <w:proofErr w:type="spellEnd"/>
    </w:p>
    <w:p w14:paraId="742D2F9B" w14:textId="3E9647C3" w:rsidR="00F00BAC" w:rsidRPr="00F00BAC" w:rsidRDefault="00F00BAC" w:rsidP="0084315D">
      <w:pPr>
        <w:rPr>
          <w:rFonts w:ascii="Times New Roman" w:hAnsi="Times New Roman" w:cs="Times New Roman"/>
          <w:sz w:val="24"/>
          <w:szCs w:val="24"/>
        </w:rPr>
      </w:pPr>
      <w:r w:rsidRPr="00F00BAC">
        <w:rPr>
          <w:rFonts w:ascii="Times New Roman" w:hAnsi="Times New Roman" w:cs="Times New Roman"/>
          <w:sz w:val="24"/>
          <w:szCs w:val="24"/>
        </w:rPr>
        <w:t>počet kusů: 6 kusů</w:t>
      </w:r>
    </w:p>
    <w:p w14:paraId="4526669B" w14:textId="62E5D7DF" w:rsidR="0084315D" w:rsidRPr="00A13264" w:rsidRDefault="0084315D" w:rsidP="008431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Rozměry</w:t>
      </w:r>
      <w:r w:rsidR="00F00BAC" w:rsidRPr="00F00BAC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 xml:space="preserve"> pohovk</w:t>
      </w:r>
      <w:r w:rsidR="00BC780A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y:</w:t>
      </w:r>
    </w:p>
    <w:p w14:paraId="56641207" w14:textId="2DE4B1F9" w:rsidR="0084315D" w:rsidRPr="00A13264" w:rsidRDefault="0084315D" w:rsidP="00E676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Výška opěrky: 58 cm</w:t>
      </w:r>
    </w:p>
    <w:p w14:paraId="58147A1F" w14:textId="77777777" w:rsidR="0084315D" w:rsidRPr="00A13264" w:rsidRDefault="0084315D" w:rsidP="0084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Hloubka: 96 cm</w:t>
      </w:r>
    </w:p>
    <w:p w14:paraId="249DE077" w14:textId="77777777" w:rsidR="0084315D" w:rsidRPr="00A13264" w:rsidRDefault="0084315D" w:rsidP="0084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Výška: 78 cm</w:t>
      </w:r>
    </w:p>
    <w:p w14:paraId="57B8E99B" w14:textId="77777777" w:rsidR="0084315D" w:rsidRPr="00A13264" w:rsidRDefault="0084315D" w:rsidP="0084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Hloubka sedáku: 56 cm</w:t>
      </w:r>
    </w:p>
    <w:p w14:paraId="6BE6B7DF" w14:textId="77777777" w:rsidR="0084315D" w:rsidRPr="00A13264" w:rsidRDefault="0084315D" w:rsidP="0084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Výška sedáku: 46 cm</w:t>
      </w:r>
    </w:p>
    <w:p w14:paraId="0D28DAAE" w14:textId="77777777" w:rsidR="0084315D" w:rsidRPr="00A13264" w:rsidRDefault="0084315D" w:rsidP="0084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Šířka sedáku: 194 cm</w:t>
      </w:r>
    </w:p>
    <w:p w14:paraId="7359F1A4" w14:textId="77777777" w:rsidR="0084315D" w:rsidRPr="00A13264" w:rsidRDefault="0084315D" w:rsidP="008431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Šířka: 222 cm</w:t>
      </w:r>
    </w:p>
    <w:p w14:paraId="5C9815C4" w14:textId="77777777" w:rsidR="0084315D" w:rsidRPr="007F0CEC" w:rsidRDefault="0084315D" w:rsidP="0084315D">
      <w:pPr>
        <w:rPr>
          <w:rFonts w:ascii="Times New Roman" w:hAnsi="Times New Roman" w:cs="Times New Roman"/>
          <w:sz w:val="24"/>
          <w:szCs w:val="24"/>
        </w:rPr>
      </w:pPr>
    </w:p>
    <w:p w14:paraId="5D7B859C" w14:textId="1FC8E13F" w:rsidR="0084315D" w:rsidRPr="00A13264" w:rsidRDefault="00624DCE" w:rsidP="0084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F00BAC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T</w:t>
      </w:r>
      <w:r w:rsidR="0084315D"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kanina:</w:t>
      </w:r>
    </w:p>
    <w:p w14:paraId="66C19F11" w14:textId="77777777" w:rsidR="0084315D" w:rsidRDefault="0084315D" w:rsidP="008431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  <w:r w:rsidRPr="00A13264"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  <w:t>100 % polyester (100% recyklovaný)</w:t>
      </w:r>
    </w:p>
    <w:p w14:paraId="1C210105" w14:textId="77777777" w:rsidR="00F00BAC" w:rsidRDefault="00F00BAC" w:rsidP="008431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</w:p>
    <w:p w14:paraId="21491832" w14:textId="77777777" w:rsidR="00F00BAC" w:rsidRDefault="00F00BAC" w:rsidP="00F00B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</w:p>
    <w:p w14:paraId="79CDF939" w14:textId="77777777" w:rsidR="00F00BAC" w:rsidRPr="00A13264" w:rsidRDefault="00F00BAC" w:rsidP="00F00B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cs-CZ"/>
        </w:rPr>
      </w:pPr>
    </w:p>
    <w:p w14:paraId="4C246F09" w14:textId="1F079A81" w:rsidR="0084315D" w:rsidRPr="007F0CEC" w:rsidRDefault="00624DCE" w:rsidP="003D1FD9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Cena dopravy </w:t>
      </w:r>
      <w:bookmarkEnd w:id="0"/>
      <w:r w:rsidR="00034905">
        <w:rPr>
          <w:rFonts w:ascii="Times New Roman" w:hAnsi="Times New Roman" w:cs="Times New Roman"/>
          <w:sz w:val="24"/>
          <w:szCs w:val="24"/>
        </w:rPr>
        <w:t xml:space="preserve">je v ceně nabídky. </w:t>
      </w:r>
    </w:p>
    <w:sectPr w:rsidR="0084315D" w:rsidRPr="007F0C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6BA6" w14:textId="77777777" w:rsidR="00AC6F3D" w:rsidRDefault="00AC6F3D" w:rsidP="00161C67">
      <w:pPr>
        <w:spacing w:after="0" w:line="240" w:lineRule="auto"/>
      </w:pPr>
      <w:r>
        <w:separator/>
      </w:r>
    </w:p>
  </w:endnote>
  <w:endnote w:type="continuationSeparator" w:id="0">
    <w:p w14:paraId="466572A1" w14:textId="77777777" w:rsidR="00AC6F3D" w:rsidRDefault="00AC6F3D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CEB3" w14:textId="77777777" w:rsidR="00B900C0" w:rsidRDefault="00B900C0">
    <w:pPr>
      <w:pStyle w:val="Zpat"/>
    </w:pPr>
    <w:r>
      <w:t>IČO: 08146497</w:t>
    </w:r>
    <w:r>
      <w:tab/>
      <w:t>číslo účtu: 2001669936/2010</w:t>
    </w:r>
  </w:p>
  <w:p w14:paraId="304861AD" w14:textId="77777777"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19B7" w14:textId="77777777" w:rsidR="00AC6F3D" w:rsidRDefault="00AC6F3D" w:rsidP="00161C67">
      <w:pPr>
        <w:spacing w:after="0" w:line="240" w:lineRule="auto"/>
      </w:pPr>
      <w:r>
        <w:separator/>
      </w:r>
    </w:p>
  </w:footnote>
  <w:footnote w:type="continuationSeparator" w:id="0">
    <w:p w14:paraId="2BBA4454" w14:textId="77777777" w:rsidR="00AC6F3D" w:rsidRDefault="00AC6F3D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2BEA" w14:textId="77777777"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14:paraId="3C4F94CA" w14:textId="77777777"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14:paraId="540BD416" w14:textId="77777777" w:rsidR="00161C67" w:rsidRPr="00EE0920" w:rsidRDefault="00161C67" w:rsidP="00161C67">
    <w:pPr>
      <w:pBdr>
        <w:bottom w:val="single" w:sz="12" w:space="1" w:color="auto"/>
      </w:pBdr>
      <w:rPr>
        <w:b/>
      </w:rPr>
    </w:pPr>
  </w:p>
  <w:p w14:paraId="64D42D80" w14:textId="5DEF9148" w:rsidR="00161C67" w:rsidRDefault="00161C67" w:rsidP="00161C67">
    <w:pPr>
      <w:jc w:val="center"/>
      <w:rPr>
        <w:i/>
      </w:rPr>
    </w:pPr>
    <w:r w:rsidRPr="00EE0920">
      <w:rPr>
        <w:i/>
      </w:rPr>
      <w:t xml:space="preserve">Škrobálkova 300/51, 718 </w:t>
    </w:r>
    <w:proofErr w:type="gramStart"/>
    <w:r w:rsidRPr="00EE0920">
      <w:rPr>
        <w:i/>
      </w:rPr>
      <w:t>00  Ostrava</w:t>
    </w:r>
    <w:proofErr w:type="gramEnd"/>
    <w:r w:rsidRPr="00EE0920">
      <w:rPr>
        <w:i/>
      </w:rPr>
      <w:t>-Kunčičky</w:t>
    </w:r>
  </w:p>
  <w:p w14:paraId="3AE27BB7" w14:textId="77777777" w:rsidR="00161C67" w:rsidRDefault="00161C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1464"/>
    <w:multiLevelType w:val="hybridMultilevel"/>
    <w:tmpl w:val="E0CA6350"/>
    <w:lvl w:ilvl="0" w:tplc="569C2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8A3"/>
    <w:multiLevelType w:val="multilevel"/>
    <w:tmpl w:val="078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905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529B6"/>
    <w:rsid w:val="00161C67"/>
    <w:rsid w:val="001969E8"/>
    <w:rsid w:val="001D22D5"/>
    <w:rsid w:val="001D5917"/>
    <w:rsid w:val="001F4851"/>
    <w:rsid w:val="00200F67"/>
    <w:rsid w:val="002209F7"/>
    <w:rsid w:val="00272B7C"/>
    <w:rsid w:val="002768F2"/>
    <w:rsid w:val="0028185F"/>
    <w:rsid w:val="002D6D8B"/>
    <w:rsid w:val="002E753A"/>
    <w:rsid w:val="00314014"/>
    <w:rsid w:val="00321892"/>
    <w:rsid w:val="00386486"/>
    <w:rsid w:val="003B04A0"/>
    <w:rsid w:val="003B06EB"/>
    <w:rsid w:val="003D1FD9"/>
    <w:rsid w:val="00426796"/>
    <w:rsid w:val="0047247C"/>
    <w:rsid w:val="004B18A1"/>
    <w:rsid w:val="004F1F7B"/>
    <w:rsid w:val="00506C1E"/>
    <w:rsid w:val="005347B6"/>
    <w:rsid w:val="005A1191"/>
    <w:rsid w:val="005A755B"/>
    <w:rsid w:val="005B2640"/>
    <w:rsid w:val="005C5AE3"/>
    <w:rsid w:val="005E010A"/>
    <w:rsid w:val="00624DCE"/>
    <w:rsid w:val="00632DB2"/>
    <w:rsid w:val="006447FE"/>
    <w:rsid w:val="006862BC"/>
    <w:rsid w:val="006C5CB6"/>
    <w:rsid w:val="007132CB"/>
    <w:rsid w:val="007327F6"/>
    <w:rsid w:val="0076171C"/>
    <w:rsid w:val="007B2B92"/>
    <w:rsid w:val="007F0CEC"/>
    <w:rsid w:val="008003FA"/>
    <w:rsid w:val="0084315D"/>
    <w:rsid w:val="008F2498"/>
    <w:rsid w:val="00932AD8"/>
    <w:rsid w:val="00975C04"/>
    <w:rsid w:val="009C1BFC"/>
    <w:rsid w:val="009C22D6"/>
    <w:rsid w:val="00A15CD1"/>
    <w:rsid w:val="00A3695C"/>
    <w:rsid w:val="00A376B0"/>
    <w:rsid w:val="00A40668"/>
    <w:rsid w:val="00A87CF1"/>
    <w:rsid w:val="00AC6F3D"/>
    <w:rsid w:val="00AF0C7B"/>
    <w:rsid w:val="00AF4AE7"/>
    <w:rsid w:val="00B40110"/>
    <w:rsid w:val="00B51DBC"/>
    <w:rsid w:val="00B65CE7"/>
    <w:rsid w:val="00B900C0"/>
    <w:rsid w:val="00BB4682"/>
    <w:rsid w:val="00BC780A"/>
    <w:rsid w:val="00C14679"/>
    <w:rsid w:val="00C176DF"/>
    <w:rsid w:val="00C36315"/>
    <w:rsid w:val="00C47509"/>
    <w:rsid w:val="00C51B12"/>
    <w:rsid w:val="00C51F08"/>
    <w:rsid w:val="00C644DB"/>
    <w:rsid w:val="00CD23E4"/>
    <w:rsid w:val="00CD57BA"/>
    <w:rsid w:val="00CE12EF"/>
    <w:rsid w:val="00CF1630"/>
    <w:rsid w:val="00D004CD"/>
    <w:rsid w:val="00D02E41"/>
    <w:rsid w:val="00D86B1C"/>
    <w:rsid w:val="00E675AD"/>
    <w:rsid w:val="00E6767D"/>
    <w:rsid w:val="00EB2304"/>
    <w:rsid w:val="00EC558D"/>
    <w:rsid w:val="00EE0E8B"/>
    <w:rsid w:val="00F00BAC"/>
    <w:rsid w:val="00F4715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C78C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12</cp:revision>
  <cp:lastPrinted>2021-09-03T09:44:00Z</cp:lastPrinted>
  <dcterms:created xsi:type="dcterms:W3CDTF">2025-10-05T15:13:00Z</dcterms:created>
  <dcterms:modified xsi:type="dcterms:W3CDTF">2025-10-13T14:58:00Z</dcterms:modified>
</cp:coreProperties>
</file>