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8992" w14:textId="77777777" w:rsidR="002B7569" w:rsidRDefault="002B7569" w:rsidP="00A50C6D">
      <w:pPr>
        <w:pStyle w:val="Nzev"/>
        <w:spacing w:line="360" w:lineRule="auto"/>
        <w:rPr>
          <w:sz w:val="36"/>
          <w:szCs w:val="36"/>
        </w:rPr>
      </w:pPr>
    </w:p>
    <w:p w14:paraId="74627589" w14:textId="77777777" w:rsidR="002B7569" w:rsidRPr="00743BC2" w:rsidRDefault="00BF74DD" w:rsidP="002B7569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5.2 </w:t>
      </w:r>
      <w:r w:rsidR="00EB5A99">
        <w:rPr>
          <w:rFonts w:ascii="Arial" w:hAnsi="Arial"/>
          <w:b/>
          <w:sz w:val="44"/>
          <w:szCs w:val="44"/>
        </w:rPr>
        <w:t>VNITŘNÍ PŘEDPIS ŠKOLNÍ KLUB</w:t>
      </w:r>
    </w:p>
    <w:p w14:paraId="0043FE43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4B7DFC9F" w14:textId="77777777" w:rsidR="002B7569" w:rsidRPr="00A62ED7" w:rsidRDefault="002B7569" w:rsidP="002B7569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14:paraId="3B514704" w14:textId="77777777" w:rsidR="002B7569" w:rsidRPr="00A62ED7" w:rsidRDefault="002B7569" w:rsidP="002B7569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14:paraId="381E31DB" w14:textId="77777777" w:rsidR="002B7569" w:rsidRPr="006C4308" w:rsidRDefault="002B7569" w:rsidP="002B7569">
      <w:pPr>
        <w:pStyle w:val="Nadpis2"/>
        <w:widowControl w:val="0"/>
        <w:spacing w:before="0" w:beforeAutospacing="0" w:after="0" w:afterAutospacing="0"/>
        <w:jc w:val="center"/>
        <w:rPr>
          <w:rFonts w:ascii="Arial" w:hAnsi="Arial"/>
          <w:sz w:val="52"/>
          <w:szCs w:val="52"/>
        </w:rPr>
      </w:pPr>
    </w:p>
    <w:p w14:paraId="796B6A62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28DD2AEA" w14:textId="2DBA0F49" w:rsidR="002B7569" w:rsidRDefault="00BE0DEA" w:rsidP="002B7569">
      <w:pPr>
        <w:pStyle w:val="Nadpis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BE0DEA">
        <w:rPr>
          <w:noProof/>
          <w:sz w:val="28"/>
          <w:szCs w:val="28"/>
        </w:rPr>
        <w:drawing>
          <wp:inline distT="0" distB="0" distL="0" distR="0" wp14:anchorId="1A3153A0" wp14:editId="23C09252">
            <wp:extent cx="1781175" cy="1752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097B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46AC8F8C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4C9B24B1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76DB7A0E" w14:textId="77777777" w:rsidR="002B7569" w:rsidRDefault="002B7569" w:rsidP="002B7569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tbl>
      <w:tblPr>
        <w:tblW w:w="536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5114"/>
      </w:tblGrid>
      <w:tr w:rsidR="002B7569" w14:paraId="65A17C21" w14:textId="77777777" w:rsidTr="002B7569">
        <w:trPr>
          <w:jc w:val="center"/>
        </w:trPr>
        <w:tc>
          <w:tcPr>
            <w:tcW w:w="2368" w:type="pct"/>
          </w:tcPr>
          <w:p w14:paraId="5CE67088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14:paraId="0F77FE94" w14:textId="77777777" w:rsidR="002B7569" w:rsidRPr="00743BC2" w:rsidRDefault="002B7569" w:rsidP="00803154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14:paraId="096E4032" w14:textId="77777777" w:rsidR="002B7569" w:rsidRPr="00743BC2" w:rsidRDefault="002B7569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2B7569" w14:paraId="1B047045" w14:textId="77777777" w:rsidTr="002B7569">
        <w:trPr>
          <w:jc w:val="center"/>
        </w:trPr>
        <w:tc>
          <w:tcPr>
            <w:tcW w:w="2368" w:type="pct"/>
          </w:tcPr>
          <w:p w14:paraId="7F23E024" w14:textId="77777777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14:paraId="1E5AC356" w14:textId="77777777" w:rsidR="002B7569" w:rsidRPr="00743BC2" w:rsidRDefault="002B7569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2B7569" w14:paraId="51C5C716" w14:textId="77777777" w:rsidTr="002B7569">
        <w:trPr>
          <w:jc w:val="center"/>
        </w:trPr>
        <w:tc>
          <w:tcPr>
            <w:tcW w:w="2368" w:type="pct"/>
          </w:tcPr>
          <w:p w14:paraId="1453B91F" w14:textId="77777777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14:paraId="6AF19A9F" w14:textId="77777777" w:rsidR="002B7569" w:rsidRPr="00743BC2" w:rsidRDefault="002B7569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2B7569" w14:paraId="3E4D983F" w14:textId="77777777" w:rsidTr="002B7569">
        <w:trPr>
          <w:jc w:val="center"/>
        </w:trPr>
        <w:tc>
          <w:tcPr>
            <w:tcW w:w="2368" w:type="pct"/>
          </w:tcPr>
          <w:p w14:paraId="2B73849D" w14:textId="77777777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14:paraId="09B34AEA" w14:textId="77777777" w:rsidR="002B7569" w:rsidRPr="00743BC2" w:rsidRDefault="002B7569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2B7569" w14:paraId="4D52D57F" w14:textId="77777777" w:rsidTr="002B7569">
        <w:trPr>
          <w:trHeight w:val="65"/>
          <w:jc w:val="center"/>
        </w:trPr>
        <w:tc>
          <w:tcPr>
            <w:tcW w:w="2368" w:type="pct"/>
          </w:tcPr>
          <w:p w14:paraId="41D68D4A" w14:textId="77777777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14:paraId="5EF73901" w14:textId="77777777" w:rsidR="002B7569" w:rsidRPr="00743BC2" w:rsidRDefault="002B7569" w:rsidP="00803154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2B7569" w14:paraId="4DB26D02" w14:textId="77777777" w:rsidTr="002B7569">
        <w:trPr>
          <w:trHeight w:val="65"/>
          <w:jc w:val="center"/>
        </w:trPr>
        <w:tc>
          <w:tcPr>
            <w:tcW w:w="2368" w:type="pct"/>
          </w:tcPr>
          <w:p w14:paraId="7DD545D2" w14:textId="77777777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14:paraId="79E47D93" w14:textId="77777777" w:rsidR="002B7569" w:rsidRPr="00743BC2" w:rsidRDefault="002B7569" w:rsidP="00803154">
            <w:pPr>
              <w:spacing w:before="120" w:line="240" w:lineRule="atLeast"/>
              <w:jc w:val="center"/>
            </w:pPr>
          </w:p>
        </w:tc>
      </w:tr>
      <w:tr w:rsidR="002B7569" w14:paraId="71856AB0" w14:textId="77777777" w:rsidTr="002B7569">
        <w:trPr>
          <w:trHeight w:val="65"/>
          <w:jc w:val="center"/>
        </w:trPr>
        <w:tc>
          <w:tcPr>
            <w:tcW w:w="5000" w:type="pct"/>
            <w:gridSpan w:val="2"/>
          </w:tcPr>
          <w:p w14:paraId="510CC243" w14:textId="77777777" w:rsidR="002B7569" w:rsidRPr="00743BC2" w:rsidRDefault="002B7569" w:rsidP="00803154">
            <w:pPr>
              <w:spacing w:before="120" w:line="240" w:lineRule="atLeast"/>
              <w:jc w:val="center"/>
            </w:pPr>
          </w:p>
        </w:tc>
      </w:tr>
      <w:tr w:rsidR="002B7569" w14:paraId="2E11343C" w14:textId="77777777" w:rsidTr="002B7569">
        <w:trPr>
          <w:trHeight w:val="65"/>
          <w:jc w:val="center"/>
        </w:trPr>
        <w:tc>
          <w:tcPr>
            <w:tcW w:w="2368" w:type="pct"/>
          </w:tcPr>
          <w:p w14:paraId="265AE6CA" w14:textId="7EAA0F48" w:rsidR="002B7569" w:rsidRPr="00743BC2" w:rsidRDefault="002B7569" w:rsidP="00803154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2632" w:type="pct"/>
          </w:tcPr>
          <w:p w14:paraId="085488CF" w14:textId="6B617816" w:rsidR="002B7569" w:rsidRPr="00743BC2" w:rsidRDefault="008377F9" w:rsidP="00803154">
            <w:pPr>
              <w:spacing w:before="120" w:line="240" w:lineRule="atLeast"/>
              <w:jc w:val="center"/>
            </w:pPr>
            <w:r>
              <w:rPr>
                <w:sz w:val="24"/>
                <w:szCs w:val="24"/>
              </w:rPr>
              <w:t xml:space="preserve">Mgr. </w:t>
            </w:r>
            <w:r w:rsidR="00E922E3">
              <w:rPr>
                <w:sz w:val="24"/>
                <w:szCs w:val="24"/>
              </w:rPr>
              <w:t>Bc.</w:t>
            </w:r>
            <w:r w:rsidR="00BE0DEA">
              <w:rPr>
                <w:sz w:val="24"/>
                <w:szCs w:val="24"/>
              </w:rPr>
              <w:t xml:space="preserve"> </w:t>
            </w:r>
            <w:r w:rsidR="00E922E3">
              <w:rPr>
                <w:sz w:val="24"/>
                <w:szCs w:val="24"/>
              </w:rPr>
              <w:t>Milan Mašek</w:t>
            </w:r>
          </w:p>
        </w:tc>
      </w:tr>
      <w:tr w:rsidR="002B7569" w14:paraId="056ECBE8" w14:textId="77777777" w:rsidTr="002B7569">
        <w:trPr>
          <w:trHeight w:val="65"/>
          <w:jc w:val="center"/>
        </w:trPr>
        <w:tc>
          <w:tcPr>
            <w:tcW w:w="2368" w:type="pct"/>
          </w:tcPr>
          <w:p w14:paraId="650D9CC3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Schválila:</w:t>
            </w:r>
          </w:p>
        </w:tc>
        <w:tc>
          <w:tcPr>
            <w:tcW w:w="2632" w:type="pct"/>
          </w:tcPr>
          <w:p w14:paraId="5643E32B" w14:textId="77777777" w:rsidR="002B7569" w:rsidRPr="00743BC2" w:rsidRDefault="002B7569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743BC2">
              <w:rPr>
                <w:sz w:val="24"/>
                <w:szCs w:val="24"/>
              </w:rPr>
              <w:t>Mgr. Natalija Čertanova, ředitelka školy</w:t>
            </w:r>
          </w:p>
        </w:tc>
      </w:tr>
      <w:tr w:rsidR="002B7569" w14:paraId="6814B174" w14:textId="77777777" w:rsidTr="002B7569">
        <w:trPr>
          <w:jc w:val="center"/>
        </w:trPr>
        <w:tc>
          <w:tcPr>
            <w:tcW w:w="2368" w:type="pct"/>
          </w:tcPr>
          <w:p w14:paraId="06912A3F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Pedagogická rada projednala dne</w:t>
            </w:r>
          </w:p>
        </w:tc>
        <w:tc>
          <w:tcPr>
            <w:tcW w:w="2632" w:type="pct"/>
          </w:tcPr>
          <w:p w14:paraId="0A0E77C0" w14:textId="64237DA5" w:rsidR="002B7569" w:rsidRPr="00743BC2" w:rsidRDefault="002B7569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B7569" w14:paraId="5528793B" w14:textId="77777777" w:rsidTr="002B7569">
        <w:trPr>
          <w:jc w:val="center"/>
        </w:trPr>
        <w:tc>
          <w:tcPr>
            <w:tcW w:w="2368" w:type="pct"/>
          </w:tcPr>
          <w:p w14:paraId="7CE88B86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Směrnice nabývá platnosti ode dne:</w:t>
            </w:r>
          </w:p>
        </w:tc>
        <w:tc>
          <w:tcPr>
            <w:tcW w:w="2632" w:type="pct"/>
          </w:tcPr>
          <w:p w14:paraId="003D9276" w14:textId="2C9BA0DD" w:rsidR="002B7569" w:rsidRPr="00743BC2" w:rsidRDefault="00BE0DEA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569" w:rsidRPr="00743BC2">
              <w:rPr>
                <w:sz w:val="24"/>
                <w:szCs w:val="24"/>
              </w:rPr>
              <w:t>. 9.20</w:t>
            </w:r>
            <w:r>
              <w:rPr>
                <w:sz w:val="24"/>
                <w:szCs w:val="24"/>
              </w:rPr>
              <w:t>2</w:t>
            </w:r>
            <w:r w:rsidR="00941F79">
              <w:rPr>
                <w:sz w:val="24"/>
                <w:szCs w:val="24"/>
              </w:rPr>
              <w:t>4</w:t>
            </w:r>
          </w:p>
        </w:tc>
      </w:tr>
      <w:tr w:rsidR="002B7569" w14:paraId="3A91E35D" w14:textId="77777777" w:rsidTr="002B7569">
        <w:trPr>
          <w:jc w:val="center"/>
        </w:trPr>
        <w:tc>
          <w:tcPr>
            <w:tcW w:w="2368" w:type="pct"/>
          </w:tcPr>
          <w:p w14:paraId="0CBFA767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Směrnice nabývá účinnosti ode dne:</w:t>
            </w:r>
          </w:p>
        </w:tc>
        <w:tc>
          <w:tcPr>
            <w:tcW w:w="2632" w:type="pct"/>
          </w:tcPr>
          <w:p w14:paraId="2F85C98D" w14:textId="14E32378" w:rsidR="002B7569" w:rsidRPr="00743BC2" w:rsidRDefault="00BE0DEA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569" w:rsidRPr="00743BC2">
              <w:rPr>
                <w:sz w:val="24"/>
                <w:szCs w:val="24"/>
              </w:rPr>
              <w:t>. 9. 20</w:t>
            </w:r>
            <w:r>
              <w:rPr>
                <w:sz w:val="24"/>
                <w:szCs w:val="24"/>
              </w:rPr>
              <w:t>2</w:t>
            </w:r>
            <w:r w:rsidR="00941F79">
              <w:rPr>
                <w:sz w:val="24"/>
                <w:szCs w:val="24"/>
              </w:rPr>
              <w:t>4</w:t>
            </w:r>
          </w:p>
        </w:tc>
      </w:tr>
      <w:tr w:rsidR="002B7569" w14:paraId="6917BE40" w14:textId="77777777" w:rsidTr="002B7569">
        <w:trPr>
          <w:jc w:val="center"/>
        </w:trPr>
        <w:tc>
          <w:tcPr>
            <w:tcW w:w="2368" w:type="pct"/>
          </w:tcPr>
          <w:p w14:paraId="09CC4905" w14:textId="77777777" w:rsidR="002B7569" w:rsidRPr="00743BC2" w:rsidRDefault="002B7569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 xml:space="preserve">Školská rada projednala dne: </w:t>
            </w:r>
          </w:p>
        </w:tc>
        <w:tc>
          <w:tcPr>
            <w:tcW w:w="2632" w:type="pct"/>
          </w:tcPr>
          <w:p w14:paraId="7D19FD4F" w14:textId="77777777" w:rsidR="002B7569" w:rsidRPr="00743BC2" w:rsidRDefault="002B7569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B7569" w14:paraId="18768A86" w14:textId="77777777" w:rsidTr="002B7569">
        <w:trPr>
          <w:jc w:val="center"/>
        </w:trPr>
        <w:tc>
          <w:tcPr>
            <w:tcW w:w="5000" w:type="pct"/>
            <w:gridSpan w:val="2"/>
          </w:tcPr>
          <w:p w14:paraId="4EEA9582" w14:textId="77777777" w:rsidR="002B7569" w:rsidRPr="00743BC2" w:rsidRDefault="002B7569" w:rsidP="00803154">
            <w:pPr>
              <w:rPr>
                <w:sz w:val="24"/>
                <w:szCs w:val="24"/>
              </w:rPr>
            </w:pPr>
            <w:r w:rsidRPr="00743BC2"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36B13550" w14:textId="77777777" w:rsidR="002B7569" w:rsidRDefault="002B7569" w:rsidP="002B7569">
      <w:pPr>
        <w:pStyle w:val="Nzev"/>
        <w:spacing w:line="360" w:lineRule="auto"/>
        <w:jc w:val="left"/>
        <w:rPr>
          <w:sz w:val="36"/>
          <w:szCs w:val="36"/>
        </w:rPr>
      </w:pPr>
    </w:p>
    <w:p w14:paraId="47571833" w14:textId="77777777" w:rsidR="00A50C6D" w:rsidRPr="002B7569" w:rsidRDefault="00A50C6D" w:rsidP="00A50C6D">
      <w:pPr>
        <w:pStyle w:val="Nzev"/>
        <w:spacing w:line="360" w:lineRule="auto"/>
        <w:rPr>
          <w:sz w:val="32"/>
          <w:szCs w:val="32"/>
          <w:u w:val="single"/>
        </w:rPr>
      </w:pPr>
      <w:r w:rsidRPr="002B7569">
        <w:rPr>
          <w:sz w:val="32"/>
          <w:szCs w:val="32"/>
          <w:u w:val="single"/>
        </w:rPr>
        <w:lastRenderedPageBreak/>
        <w:t>Vnitřní předpis – školní klub</w:t>
      </w:r>
    </w:p>
    <w:p w14:paraId="73484A12" w14:textId="77777777" w:rsidR="00A50C6D" w:rsidRPr="00A50C6D" w:rsidRDefault="00A50C6D" w:rsidP="00A50C6D">
      <w:pPr>
        <w:jc w:val="center"/>
        <w:rPr>
          <w:b/>
          <w:sz w:val="24"/>
          <w:szCs w:val="24"/>
        </w:rPr>
      </w:pPr>
      <w:r w:rsidRPr="00A50C6D">
        <w:rPr>
          <w:b/>
          <w:sz w:val="24"/>
          <w:szCs w:val="24"/>
        </w:rPr>
        <w:t>o částečné úhradě neinvestičních nákladů školního klubu</w:t>
      </w:r>
    </w:p>
    <w:p w14:paraId="374E83CF" w14:textId="68F531AD" w:rsidR="00A50C6D" w:rsidRPr="00A50C6D" w:rsidRDefault="00A50C6D" w:rsidP="00A50C6D">
      <w:pPr>
        <w:jc w:val="center"/>
        <w:rPr>
          <w:b/>
          <w:sz w:val="24"/>
          <w:szCs w:val="24"/>
        </w:rPr>
      </w:pPr>
      <w:r w:rsidRPr="00A50C6D">
        <w:rPr>
          <w:b/>
          <w:sz w:val="24"/>
          <w:szCs w:val="24"/>
        </w:rPr>
        <w:t>při Základní škole Škrobálkova 300/51,</w:t>
      </w:r>
      <w:r w:rsidR="00F60ED0">
        <w:rPr>
          <w:b/>
          <w:sz w:val="24"/>
          <w:szCs w:val="24"/>
        </w:rPr>
        <w:t xml:space="preserve"> o.,</w:t>
      </w:r>
      <w:r w:rsidRPr="00A50C6D">
        <w:rPr>
          <w:b/>
          <w:sz w:val="24"/>
          <w:szCs w:val="24"/>
        </w:rPr>
        <w:t xml:space="preserve"> 718 00 </w:t>
      </w:r>
      <w:r w:rsidR="00F60ED0" w:rsidRPr="00A50C6D">
        <w:rPr>
          <w:b/>
          <w:sz w:val="24"/>
          <w:szCs w:val="24"/>
        </w:rPr>
        <w:t>Ostrava – Kunčičky</w:t>
      </w:r>
    </w:p>
    <w:p w14:paraId="5A236BFF" w14:textId="77777777" w:rsidR="00A50C6D" w:rsidRDefault="00A50C6D" w:rsidP="00A50C6D">
      <w:pPr>
        <w:jc w:val="both"/>
        <w:rPr>
          <w:sz w:val="24"/>
        </w:rPr>
      </w:pPr>
    </w:p>
    <w:p w14:paraId="1BF300A3" w14:textId="77777777" w:rsidR="00A50C6D" w:rsidRDefault="00A50C6D" w:rsidP="00A50C6D">
      <w:pPr>
        <w:jc w:val="both"/>
        <w:rPr>
          <w:sz w:val="24"/>
        </w:rPr>
      </w:pPr>
    </w:p>
    <w:p w14:paraId="546C2F60" w14:textId="77777777" w:rsidR="00A50C6D" w:rsidRPr="002B7569" w:rsidRDefault="00A50C6D" w:rsidP="00A50C6D">
      <w:pPr>
        <w:pStyle w:val="Zkladntext"/>
        <w:jc w:val="center"/>
        <w:rPr>
          <w:sz w:val="24"/>
          <w:szCs w:val="24"/>
        </w:rPr>
      </w:pPr>
      <w:r w:rsidRPr="002B7569">
        <w:rPr>
          <w:sz w:val="24"/>
          <w:szCs w:val="24"/>
        </w:rPr>
        <w:t xml:space="preserve">Vnitřní předpis byl vydán </w:t>
      </w:r>
      <w:r w:rsidR="002B7569" w:rsidRPr="002B7569">
        <w:rPr>
          <w:sz w:val="24"/>
          <w:szCs w:val="24"/>
        </w:rPr>
        <w:t>ředitelkou školy Mgr. Natalijí Č</w:t>
      </w:r>
      <w:r w:rsidRPr="002B7569">
        <w:rPr>
          <w:sz w:val="24"/>
          <w:szCs w:val="24"/>
        </w:rPr>
        <w:t>ertanovou na základě § 123 zák. č. 561/2004 Sb.</w:t>
      </w:r>
    </w:p>
    <w:p w14:paraId="55625EA0" w14:textId="77777777" w:rsidR="00A50C6D" w:rsidRDefault="00A50C6D" w:rsidP="00A50C6D">
      <w:pPr>
        <w:jc w:val="both"/>
        <w:rPr>
          <w:sz w:val="28"/>
        </w:rPr>
      </w:pPr>
    </w:p>
    <w:p w14:paraId="39D4F76B" w14:textId="77777777" w:rsidR="00A50C6D" w:rsidRDefault="00A50C6D" w:rsidP="00A50C6D">
      <w:pPr>
        <w:jc w:val="center"/>
        <w:rPr>
          <w:sz w:val="28"/>
        </w:rPr>
      </w:pPr>
    </w:p>
    <w:p w14:paraId="3A248ECD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I.</w:t>
      </w:r>
    </w:p>
    <w:p w14:paraId="27871A87" w14:textId="77777777" w:rsidR="00A50C6D" w:rsidRDefault="00A50C6D" w:rsidP="00A50C6D">
      <w:pPr>
        <w:spacing w:line="360" w:lineRule="auto"/>
        <w:jc w:val="center"/>
        <w:rPr>
          <w:sz w:val="24"/>
        </w:rPr>
      </w:pPr>
      <w:r>
        <w:rPr>
          <w:sz w:val="24"/>
        </w:rPr>
        <w:t>Úvodní ustanovení</w:t>
      </w:r>
    </w:p>
    <w:p w14:paraId="05116E89" w14:textId="77471D84" w:rsidR="00A50C6D" w:rsidRDefault="00A50C6D" w:rsidP="00A50C6D">
      <w:pPr>
        <w:pStyle w:val="Zkladntext2"/>
      </w:pPr>
      <w:r>
        <w:t xml:space="preserve">Předmětem tohoto vnitřního předpisu je stanovení výše a splatnosti příspěvku na částečnou úhradu neinvestičních nákladů školního klubu na Základní škole Ostrava-Slezská </w:t>
      </w:r>
      <w:r w:rsidR="00F60ED0">
        <w:t>Ostrava, Škrobálkova</w:t>
      </w:r>
      <w:r>
        <w:t xml:space="preserve"> 300/51,</w:t>
      </w:r>
      <w:r w:rsidR="00F60ED0">
        <w:t xml:space="preserve"> o.,</w:t>
      </w:r>
      <w:r>
        <w:t xml:space="preserve"> 718 00 </w:t>
      </w:r>
      <w:r w:rsidR="00F60ED0">
        <w:t>Ostrava – Kunčičky</w:t>
      </w:r>
      <w:r>
        <w:t xml:space="preserve">. </w:t>
      </w:r>
    </w:p>
    <w:p w14:paraId="08CA27CF" w14:textId="77777777" w:rsidR="00A50C6D" w:rsidRDefault="00A50C6D" w:rsidP="00A50C6D">
      <w:pPr>
        <w:jc w:val="center"/>
        <w:rPr>
          <w:sz w:val="24"/>
        </w:rPr>
      </w:pPr>
    </w:p>
    <w:p w14:paraId="4E65DFDA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II.</w:t>
      </w:r>
    </w:p>
    <w:p w14:paraId="35499C1E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Výše příspěvku</w:t>
      </w:r>
    </w:p>
    <w:p w14:paraId="63F6F048" w14:textId="77777777" w:rsidR="00A50C6D" w:rsidRDefault="00A50C6D" w:rsidP="00A50C6D">
      <w:pPr>
        <w:jc w:val="center"/>
        <w:rPr>
          <w:sz w:val="24"/>
        </w:rPr>
      </w:pPr>
    </w:p>
    <w:p w14:paraId="136CDBA4" w14:textId="7AF78A17" w:rsidR="00A50C6D" w:rsidRPr="001841C9" w:rsidRDefault="00A50C6D" w:rsidP="00A50C6D">
      <w:pPr>
        <w:numPr>
          <w:ilvl w:val="0"/>
          <w:numId w:val="1"/>
        </w:numPr>
        <w:jc w:val="both"/>
        <w:rPr>
          <w:sz w:val="24"/>
        </w:rPr>
      </w:pPr>
      <w:r w:rsidRPr="001841C9">
        <w:rPr>
          <w:sz w:val="24"/>
        </w:rPr>
        <w:t xml:space="preserve">Příspěvek se stanovuje na částečnou úhradu neinvestičních nákladů připadajících na jedno dítě ve výši </w:t>
      </w:r>
      <w:r w:rsidR="00941F79" w:rsidRPr="0025101F">
        <w:rPr>
          <w:b/>
          <w:sz w:val="24"/>
        </w:rPr>
        <w:t>10</w:t>
      </w:r>
      <w:r w:rsidRPr="0025101F">
        <w:rPr>
          <w:b/>
          <w:sz w:val="24"/>
        </w:rPr>
        <w:t>0,- Kč/měsíc</w:t>
      </w:r>
      <w:r w:rsidRPr="001841C9">
        <w:rPr>
          <w:sz w:val="24"/>
        </w:rPr>
        <w:t xml:space="preserve"> navštěvující ŠK</w:t>
      </w:r>
    </w:p>
    <w:p w14:paraId="5232E21E" w14:textId="77777777" w:rsidR="00A50C6D" w:rsidRDefault="00A50C6D" w:rsidP="00A50C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Příspěvek platí rodiče dítěte nebo jiní jeho zákonní zástupci (dále jen plátce).</w:t>
      </w:r>
    </w:p>
    <w:p w14:paraId="051973F1" w14:textId="77777777" w:rsidR="00A50C6D" w:rsidRDefault="00A50C6D" w:rsidP="00A50C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Příspěvek se platí vždy v plné výši. Plátcům nevzniká nárok na vrácení poměrné části zaplaceného příspěvku při nepřítomnosti dítěte ve škole.</w:t>
      </w:r>
    </w:p>
    <w:p w14:paraId="3C818C43" w14:textId="77777777" w:rsidR="00A50C6D" w:rsidRPr="002B7569" w:rsidRDefault="00A50C6D" w:rsidP="00A50C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období prázdninových měsíců (červenec, srpen) příspěvek plátce neplatí.</w:t>
      </w:r>
    </w:p>
    <w:p w14:paraId="50EECA85" w14:textId="77777777" w:rsidR="00A50C6D" w:rsidRDefault="00A50C6D" w:rsidP="00A50C6D">
      <w:pPr>
        <w:jc w:val="both"/>
        <w:rPr>
          <w:sz w:val="24"/>
        </w:rPr>
      </w:pPr>
    </w:p>
    <w:p w14:paraId="73DC2488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III.</w:t>
      </w:r>
    </w:p>
    <w:p w14:paraId="5F727BE7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Splatnost příspěvku</w:t>
      </w:r>
    </w:p>
    <w:p w14:paraId="4608288E" w14:textId="77777777" w:rsidR="00A50C6D" w:rsidRDefault="00A50C6D" w:rsidP="00A50C6D">
      <w:pPr>
        <w:jc w:val="center"/>
        <w:rPr>
          <w:sz w:val="24"/>
        </w:rPr>
      </w:pPr>
    </w:p>
    <w:p w14:paraId="4208AF0B" w14:textId="77777777" w:rsidR="00A50C6D" w:rsidRDefault="00A50C6D" w:rsidP="00A50C6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Stanovený měsíční příspěvek se platí vždy do 25 dne daného měsíce.</w:t>
      </w:r>
    </w:p>
    <w:p w14:paraId="62302291" w14:textId="77777777" w:rsidR="00A50C6D" w:rsidRDefault="00A50C6D" w:rsidP="00A50C6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zahájení docházky dítěte uprostřed měsíce, je příspěvek splatný v plné výši nejpozději do konce měsíce od zahájení docházky.</w:t>
      </w:r>
    </w:p>
    <w:p w14:paraId="6BAB1241" w14:textId="5C3238CA" w:rsidR="00A50C6D" w:rsidRPr="00A50C6D" w:rsidRDefault="00A50C6D" w:rsidP="00A50C6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Příspěvek se platí v hotovosti na sekretariátě školy</w:t>
      </w:r>
      <w:r w:rsidR="00F60ED0">
        <w:rPr>
          <w:sz w:val="24"/>
        </w:rPr>
        <w:t xml:space="preserve"> nebo u vedoucího vychovatele ŠDK.</w:t>
      </w:r>
    </w:p>
    <w:p w14:paraId="1CE831F0" w14:textId="77777777" w:rsidR="00A50C6D" w:rsidRDefault="00A50C6D" w:rsidP="00A50C6D">
      <w:pPr>
        <w:jc w:val="both"/>
        <w:rPr>
          <w:sz w:val="24"/>
        </w:rPr>
      </w:pPr>
    </w:p>
    <w:p w14:paraId="12D09470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IV.</w:t>
      </w:r>
    </w:p>
    <w:p w14:paraId="66DB54C4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Osvobození od placení příspěvku</w:t>
      </w:r>
    </w:p>
    <w:p w14:paraId="074FD95E" w14:textId="77777777" w:rsidR="00A50C6D" w:rsidRDefault="00A50C6D" w:rsidP="00A50C6D">
      <w:pPr>
        <w:jc w:val="center"/>
        <w:rPr>
          <w:sz w:val="24"/>
        </w:rPr>
      </w:pPr>
    </w:p>
    <w:p w14:paraId="20FA888F" w14:textId="77777777" w:rsidR="002C1C52" w:rsidRDefault="002C1C52" w:rsidP="00941F79">
      <w:pPr>
        <w:numPr>
          <w:ilvl w:val="0"/>
          <w:numId w:val="3"/>
        </w:numPr>
        <w:jc w:val="both"/>
        <w:rPr>
          <w:sz w:val="24"/>
        </w:rPr>
      </w:pPr>
      <w:r w:rsidRPr="002C1C52">
        <w:rPr>
          <w:sz w:val="24"/>
        </w:rPr>
        <w:t>1.</w:t>
      </w:r>
      <w:r w:rsidRPr="002C1C52">
        <w:rPr>
          <w:sz w:val="24"/>
        </w:rPr>
        <w:tab/>
        <w:t>Příspěvek podle 2. článku je osvobozen plátce od úplaty příspěvku, který je upraven novelou § 123 odst. 4 zákona č. 561/2004 Sb., o předškolním, základním, středním, vyšším odborném a jiném vzdělávání (školský zákon). Má-li plátce nárok na sociální příplatek poskytovaný v závislosti na výši příjmů rodiny, který je upraven Zákonem č. 117/1995 Sb., o státní sociální podpoře, ve znění pozdějších předpisů.</w:t>
      </w:r>
    </w:p>
    <w:p w14:paraId="792BF175" w14:textId="3BB480ED" w:rsidR="00A50C6D" w:rsidRDefault="00A50C6D" w:rsidP="00941F7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Nárok na osvobození od placení příspěvku plátce doloží oznámením o přiznání dávky státní sociální podpory – sociálního příplatku, a to k </w:t>
      </w:r>
      <w:r w:rsidR="00A30E8E">
        <w:rPr>
          <w:sz w:val="24"/>
        </w:rPr>
        <w:t>1</w:t>
      </w:r>
      <w:r>
        <w:rPr>
          <w:sz w:val="24"/>
        </w:rPr>
        <w:t>.</w:t>
      </w:r>
      <w:r w:rsidR="002B7569">
        <w:rPr>
          <w:sz w:val="24"/>
        </w:rPr>
        <w:t xml:space="preserve"> </w:t>
      </w:r>
      <w:r>
        <w:rPr>
          <w:sz w:val="24"/>
        </w:rPr>
        <w:t xml:space="preserve">9. a při každé následující změně v daném školním roce. </w:t>
      </w:r>
    </w:p>
    <w:p w14:paraId="25DB1329" w14:textId="278A05E3" w:rsidR="00A50C6D" w:rsidRDefault="00A50C6D" w:rsidP="00941F7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Nárok na osvobození od placení pří</w:t>
      </w:r>
      <w:r w:rsidR="00E922E3">
        <w:rPr>
          <w:sz w:val="24"/>
        </w:rPr>
        <w:t>spěvku uplatní plátce u ředitelky</w:t>
      </w:r>
      <w:r>
        <w:rPr>
          <w:sz w:val="24"/>
        </w:rPr>
        <w:t xml:space="preserve"> školy na začátku školního roku formou písemné žádosti. Podmínkou osvobození od poplatku Š</w:t>
      </w:r>
      <w:r w:rsidR="00941F79">
        <w:rPr>
          <w:sz w:val="24"/>
        </w:rPr>
        <w:t>K</w:t>
      </w:r>
      <w:r>
        <w:rPr>
          <w:sz w:val="24"/>
        </w:rPr>
        <w:t xml:space="preserve"> je doložení přiznání sociální podpory. V případě, že k výše uvedeným termínům přiznání sociální podpory nebude včas doloženo, musí rodiče zaplatit za dané období poplatek.</w:t>
      </w:r>
      <w:bookmarkStart w:id="0" w:name="_GoBack"/>
      <w:bookmarkEnd w:id="0"/>
    </w:p>
    <w:p w14:paraId="74F2F072" w14:textId="77777777" w:rsidR="00BE0DEA" w:rsidRDefault="00BE0DEA" w:rsidP="00BE0DEA">
      <w:pPr>
        <w:ind w:left="360"/>
        <w:jc w:val="both"/>
        <w:rPr>
          <w:sz w:val="24"/>
        </w:rPr>
      </w:pPr>
    </w:p>
    <w:p w14:paraId="1BF6F6F3" w14:textId="77777777" w:rsidR="00941F79" w:rsidRPr="00A50C6D" w:rsidRDefault="00941F79" w:rsidP="00BE0DEA">
      <w:pPr>
        <w:ind w:left="360"/>
        <w:jc w:val="both"/>
        <w:rPr>
          <w:sz w:val="24"/>
        </w:rPr>
      </w:pPr>
    </w:p>
    <w:p w14:paraId="607AD6E5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>V.</w:t>
      </w:r>
    </w:p>
    <w:p w14:paraId="63930893" w14:textId="77777777" w:rsidR="00A50C6D" w:rsidRDefault="00A50C6D" w:rsidP="00A50C6D">
      <w:pPr>
        <w:jc w:val="center"/>
        <w:rPr>
          <w:sz w:val="24"/>
        </w:rPr>
      </w:pPr>
      <w:r>
        <w:rPr>
          <w:sz w:val="24"/>
        </w:rPr>
        <w:t xml:space="preserve">Účinnost </w:t>
      </w:r>
    </w:p>
    <w:p w14:paraId="1ABCD322" w14:textId="77777777" w:rsidR="00A50C6D" w:rsidRDefault="00A50C6D" w:rsidP="00A50C6D">
      <w:pPr>
        <w:pStyle w:val="Zkladntext2"/>
      </w:pPr>
    </w:p>
    <w:p w14:paraId="58FC9020" w14:textId="77777777" w:rsidR="00A50C6D" w:rsidRDefault="00A50C6D" w:rsidP="00A50C6D">
      <w:pPr>
        <w:pStyle w:val="Zkladntext2"/>
      </w:pPr>
    </w:p>
    <w:p w14:paraId="6C31EE1E" w14:textId="1C49C4F5" w:rsidR="00A50C6D" w:rsidRDefault="00A50C6D" w:rsidP="00A50C6D">
      <w:pPr>
        <w:pStyle w:val="Zkladntext2"/>
      </w:pPr>
      <w:r>
        <w:t xml:space="preserve">Tento vnitřní předpis nabývá účinnost dnem </w:t>
      </w:r>
      <w:r w:rsidR="00BE0DEA">
        <w:t>1</w:t>
      </w:r>
      <w:r>
        <w:t>. 9. 20</w:t>
      </w:r>
      <w:r w:rsidR="00BE0DEA">
        <w:t>2</w:t>
      </w:r>
      <w:r w:rsidR="00941F79">
        <w:t>4</w:t>
      </w:r>
    </w:p>
    <w:p w14:paraId="5288F493" w14:textId="77777777" w:rsidR="00A50C6D" w:rsidRDefault="00A50C6D" w:rsidP="00A50C6D">
      <w:pPr>
        <w:jc w:val="both"/>
        <w:rPr>
          <w:sz w:val="24"/>
        </w:rPr>
      </w:pPr>
    </w:p>
    <w:p w14:paraId="6B1B9905" w14:textId="77777777" w:rsidR="00A50C6D" w:rsidRDefault="00A50C6D" w:rsidP="00A50C6D">
      <w:pPr>
        <w:jc w:val="both"/>
        <w:rPr>
          <w:sz w:val="24"/>
        </w:rPr>
      </w:pPr>
    </w:p>
    <w:p w14:paraId="1CCA4B0E" w14:textId="77777777" w:rsidR="00A50C6D" w:rsidRDefault="00A50C6D" w:rsidP="00A50C6D">
      <w:pPr>
        <w:jc w:val="both"/>
        <w:rPr>
          <w:sz w:val="24"/>
        </w:rPr>
      </w:pPr>
    </w:p>
    <w:p w14:paraId="17AE23D7" w14:textId="77777777" w:rsidR="00A50C6D" w:rsidRDefault="00A50C6D" w:rsidP="00A50C6D">
      <w:pPr>
        <w:jc w:val="both"/>
        <w:rPr>
          <w:sz w:val="24"/>
        </w:rPr>
      </w:pPr>
    </w:p>
    <w:p w14:paraId="0EA1BB16" w14:textId="77777777" w:rsidR="00A50C6D" w:rsidRDefault="00A50C6D" w:rsidP="00A50C6D">
      <w:pPr>
        <w:jc w:val="both"/>
        <w:rPr>
          <w:sz w:val="24"/>
        </w:rPr>
      </w:pPr>
    </w:p>
    <w:p w14:paraId="6D92F582" w14:textId="77777777" w:rsidR="002B7569" w:rsidRPr="002B7569" w:rsidRDefault="002B7569" w:rsidP="002B7569">
      <w:pPr>
        <w:jc w:val="both"/>
        <w:rPr>
          <w:sz w:val="24"/>
        </w:rPr>
      </w:pPr>
    </w:p>
    <w:p w14:paraId="39E1771C" w14:textId="453D144A" w:rsidR="002B7569" w:rsidRPr="002B7569" w:rsidRDefault="002B7569" w:rsidP="002B7569">
      <w:pPr>
        <w:jc w:val="both"/>
        <w:rPr>
          <w:sz w:val="24"/>
        </w:rPr>
      </w:pPr>
      <w:r w:rsidRPr="002B7569">
        <w:rPr>
          <w:sz w:val="24"/>
        </w:rPr>
        <w:t xml:space="preserve">V </w:t>
      </w:r>
      <w:r w:rsidR="00F60ED0" w:rsidRPr="002B7569">
        <w:rPr>
          <w:sz w:val="24"/>
        </w:rPr>
        <w:t>Ostravě, dne</w:t>
      </w:r>
      <w:r w:rsidR="00941F79">
        <w:rPr>
          <w:sz w:val="24"/>
        </w:rPr>
        <w:t>: 1. 9. 2024</w:t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  <w:t>……………………</w:t>
      </w:r>
      <w:r w:rsidR="00F60ED0" w:rsidRPr="002B7569">
        <w:rPr>
          <w:sz w:val="24"/>
        </w:rPr>
        <w:t>……</w:t>
      </w:r>
      <w:r w:rsidRPr="002B7569">
        <w:rPr>
          <w:sz w:val="24"/>
        </w:rPr>
        <w:t xml:space="preserve">. </w:t>
      </w:r>
    </w:p>
    <w:p w14:paraId="19A342D1" w14:textId="77777777" w:rsidR="00A50C6D" w:rsidRDefault="002B7569" w:rsidP="00E922E3">
      <w:pPr>
        <w:rPr>
          <w:sz w:val="24"/>
        </w:rPr>
      </w:pP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  <w:t xml:space="preserve">  Mgr. Natalija Čertanova                      </w:t>
      </w:r>
      <w:r w:rsidRPr="002B7569">
        <w:rPr>
          <w:sz w:val="24"/>
        </w:rPr>
        <w:tab/>
      </w:r>
      <w:r w:rsidRPr="002B7569">
        <w:rPr>
          <w:sz w:val="24"/>
        </w:rPr>
        <w:tab/>
        <w:t xml:space="preserve"> </w:t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Pr="002B7569">
        <w:rPr>
          <w:sz w:val="24"/>
        </w:rPr>
        <w:tab/>
      </w:r>
      <w:r w:rsidR="00E922E3">
        <w:rPr>
          <w:sz w:val="24"/>
        </w:rPr>
        <w:t xml:space="preserve"> </w:t>
      </w:r>
      <w:r w:rsidRPr="002B7569">
        <w:rPr>
          <w:sz w:val="24"/>
        </w:rPr>
        <w:t>ředitelka školy</w:t>
      </w:r>
    </w:p>
    <w:p w14:paraId="27471701" w14:textId="77777777" w:rsidR="00A50C6D" w:rsidRDefault="00A50C6D" w:rsidP="00A50C6D">
      <w:pPr>
        <w:jc w:val="both"/>
        <w:rPr>
          <w:sz w:val="24"/>
        </w:rPr>
      </w:pPr>
    </w:p>
    <w:p w14:paraId="6D4A5B5A" w14:textId="77777777" w:rsidR="00A50C6D" w:rsidRDefault="00A50C6D" w:rsidP="00A50C6D">
      <w:pPr>
        <w:jc w:val="both"/>
        <w:rPr>
          <w:sz w:val="24"/>
        </w:rPr>
      </w:pPr>
    </w:p>
    <w:p w14:paraId="589F6B4D" w14:textId="77777777" w:rsidR="00463724" w:rsidRDefault="00463724"/>
    <w:sectPr w:rsidR="004637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5B7B" w14:textId="77777777" w:rsidR="0047026D" w:rsidRDefault="0047026D" w:rsidP="00F0208E">
      <w:r>
        <w:separator/>
      </w:r>
    </w:p>
  </w:endnote>
  <w:endnote w:type="continuationSeparator" w:id="0">
    <w:p w14:paraId="4505D66A" w14:textId="77777777" w:rsidR="0047026D" w:rsidRDefault="0047026D" w:rsidP="00F0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A52D" w14:textId="77777777" w:rsidR="0047026D" w:rsidRDefault="0047026D" w:rsidP="00F0208E">
      <w:r>
        <w:separator/>
      </w:r>
    </w:p>
  </w:footnote>
  <w:footnote w:type="continuationSeparator" w:id="0">
    <w:p w14:paraId="4442A730" w14:textId="77777777" w:rsidR="0047026D" w:rsidRDefault="0047026D" w:rsidP="00F0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417C" w14:textId="77777777" w:rsidR="00F0208E" w:rsidRDefault="00F0208E">
    <w:pPr>
      <w:pStyle w:val="Zhlav"/>
    </w:pPr>
  </w:p>
  <w:p w14:paraId="1C4E1A6D" w14:textId="77777777" w:rsidR="00F0208E" w:rsidRDefault="00F02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6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D90F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3F7E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D"/>
    <w:rsid w:val="000160C7"/>
    <w:rsid w:val="001C62BC"/>
    <w:rsid w:val="001E3935"/>
    <w:rsid w:val="0025101F"/>
    <w:rsid w:val="002A27DA"/>
    <w:rsid w:val="002B7569"/>
    <w:rsid w:val="002C1C52"/>
    <w:rsid w:val="00366085"/>
    <w:rsid w:val="00463724"/>
    <w:rsid w:val="0047026D"/>
    <w:rsid w:val="008377F9"/>
    <w:rsid w:val="00941F79"/>
    <w:rsid w:val="00A30E8E"/>
    <w:rsid w:val="00A50C6D"/>
    <w:rsid w:val="00BE0DEA"/>
    <w:rsid w:val="00BF74DD"/>
    <w:rsid w:val="00C11AD6"/>
    <w:rsid w:val="00CD7C18"/>
    <w:rsid w:val="00D76B06"/>
    <w:rsid w:val="00E324C2"/>
    <w:rsid w:val="00E922E3"/>
    <w:rsid w:val="00E93460"/>
    <w:rsid w:val="00EB5A99"/>
    <w:rsid w:val="00F0208E"/>
    <w:rsid w:val="00F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6D7A"/>
  <w15:docId w15:val="{964176A9-BC16-41E4-86C2-969B5F7B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qFormat/>
    <w:rsid w:val="002B75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20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50C6D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A50C6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A50C6D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50C6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A50C6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50C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B75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initionTerm">
    <w:name w:val="Definition Term"/>
    <w:basedOn w:val="Normln"/>
    <w:next w:val="Normln"/>
    <w:rsid w:val="002B756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4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farovak\Desktop\&#352;ablona%20na%20formul&#225;&#345;e%20a%20&#345;&#225;dy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na formuláře a řády </Template>
  <TotalTime>6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Halfarová</dc:creator>
  <cp:lastModifiedBy>Milan Mašek</cp:lastModifiedBy>
  <cp:revision>7</cp:revision>
  <dcterms:created xsi:type="dcterms:W3CDTF">2024-08-29T15:17:00Z</dcterms:created>
  <dcterms:modified xsi:type="dcterms:W3CDTF">2024-09-23T14:09:00Z</dcterms:modified>
</cp:coreProperties>
</file>